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656895" w:rsidRPr="006E2235" w:rsidRDefault="00656895" w:rsidP="00656895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12</w:t>
      </w:r>
      <w:r w:rsidRPr="006E2235">
        <w:rPr>
          <w:sz w:val="22"/>
          <w:lang w:val="en-US"/>
        </w:rPr>
        <w:t xml:space="preserve"> </w:t>
      </w:r>
    </w:p>
    <w:p w:rsidR="005A7E22" w:rsidRPr="00067BB5" w:rsidRDefault="00656895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New capital works or maintenance request form</w:t>
      </w:r>
    </w:p>
    <w:p w:rsidR="005A7E22" w:rsidRPr="005A7E22" w:rsidRDefault="00D76E2C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Details of requested capital works or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D76E2C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Title of project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D76E2C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Brief description of the capital or maintenance project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D76E2C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Describe the benefits that will be realised through the project</w:t>
            </w:r>
          </w:p>
        </w:tc>
        <w:tc>
          <w:tcPr>
            <w:tcW w:w="6701" w:type="dxa"/>
          </w:tcPr>
          <w:p w:rsidR="005E173D" w:rsidRDefault="005E173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3391D" w:rsidTr="008C741D">
        <w:tc>
          <w:tcPr>
            <w:tcW w:w="2481" w:type="dxa"/>
            <w:shd w:val="clear" w:color="auto" w:fill="B9BABE" w:themeFill="accent5" w:themeFillTint="66"/>
          </w:tcPr>
          <w:p w:rsidR="00A3391D" w:rsidRDefault="00D76E2C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Identify any risk management issues that will be addressed through the project</w:t>
            </w:r>
          </w:p>
        </w:tc>
        <w:tc>
          <w:tcPr>
            <w:tcW w:w="6701" w:type="dxa"/>
          </w:tcPr>
          <w:p w:rsidR="00A3391D" w:rsidRDefault="00A3391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D76E2C" w:rsidRPr="005A7E22" w:rsidRDefault="00D76E2C" w:rsidP="00D76E2C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Project finances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D76E2C" w:rsidTr="00AA4984">
        <w:tc>
          <w:tcPr>
            <w:tcW w:w="2481" w:type="dxa"/>
            <w:shd w:val="clear" w:color="auto" w:fill="B9BABE" w:themeFill="accent5" w:themeFillTint="66"/>
          </w:tcPr>
          <w:p w:rsidR="00D76E2C" w:rsidRPr="005E173D" w:rsidRDefault="00D76E2C" w:rsidP="00AA498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Estimated cost of project</w:t>
            </w:r>
          </w:p>
        </w:tc>
        <w:tc>
          <w:tcPr>
            <w:tcW w:w="6701" w:type="dxa"/>
          </w:tcPr>
          <w:p w:rsidR="00D76E2C" w:rsidRDefault="00D76E2C" w:rsidP="00AA4984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  <w:r>
              <w:rPr>
                <w:rFonts w:ascii="Arial" w:hAnsi="Arial" w:cs="Arial"/>
                <w:b/>
                <w:color w:val="54565A" w:themeColor="accent5"/>
                <w:sz w:val="18"/>
              </w:rPr>
              <w:t>$</w:t>
            </w:r>
          </w:p>
        </w:tc>
      </w:tr>
      <w:tr w:rsidR="00D76E2C" w:rsidTr="00AA4984">
        <w:tc>
          <w:tcPr>
            <w:tcW w:w="2481" w:type="dxa"/>
            <w:shd w:val="clear" w:color="auto" w:fill="B9BABE" w:themeFill="accent5" w:themeFillTint="66"/>
          </w:tcPr>
          <w:p w:rsidR="00D76E2C" w:rsidRPr="005E173D" w:rsidRDefault="00D76E2C" w:rsidP="00AA498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Identify any non-Council funding sources and amounts</w:t>
            </w:r>
          </w:p>
        </w:tc>
        <w:tc>
          <w:tcPr>
            <w:tcW w:w="6701" w:type="dxa"/>
          </w:tcPr>
          <w:p w:rsidR="00D76E2C" w:rsidRDefault="00D76E2C" w:rsidP="00AA4984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D76E2C" w:rsidTr="00AA4984">
        <w:tc>
          <w:tcPr>
            <w:tcW w:w="2481" w:type="dxa"/>
            <w:shd w:val="clear" w:color="auto" w:fill="B9BABE" w:themeFill="accent5" w:themeFillTint="66"/>
          </w:tcPr>
          <w:p w:rsidR="00D76E2C" w:rsidRPr="005E173D" w:rsidRDefault="00D76E2C" w:rsidP="00AA498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Funding request from Council</w:t>
            </w:r>
          </w:p>
        </w:tc>
        <w:tc>
          <w:tcPr>
            <w:tcW w:w="6701" w:type="dxa"/>
          </w:tcPr>
          <w:p w:rsidR="00D76E2C" w:rsidRDefault="00D76E2C" w:rsidP="00AA4984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D76E2C" w:rsidTr="00AA4984">
        <w:tc>
          <w:tcPr>
            <w:tcW w:w="2481" w:type="dxa"/>
            <w:shd w:val="clear" w:color="auto" w:fill="B9BABE" w:themeFill="accent5" w:themeFillTint="66"/>
          </w:tcPr>
          <w:p w:rsidR="00D76E2C" w:rsidRDefault="00D76E2C" w:rsidP="00AA4984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Financial year</w:t>
            </w:r>
          </w:p>
        </w:tc>
        <w:tc>
          <w:tcPr>
            <w:tcW w:w="6701" w:type="dxa"/>
          </w:tcPr>
          <w:p w:rsidR="00D76E2C" w:rsidRDefault="00D76E2C" w:rsidP="00AA4984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Pr="005E173D" w:rsidRDefault="00B21AB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21ABD" w:rsidRPr="00067BB5" w:rsidTr="007A404E">
        <w:sdt>
          <w:sdtPr>
            <w:rPr>
              <w:rFonts w:cs="Arial"/>
              <w:sz w:val="20"/>
              <w:szCs w:val="20"/>
            </w:rPr>
            <w:id w:val="17372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:rsidR="00B21ABD" w:rsidRPr="00335DFB" w:rsidRDefault="00B21ABD" w:rsidP="00D76E2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21ABD">
              <w:rPr>
                <w:rFonts w:cs="Arial"/>
                <w:sz w:val="20"/>
                <w:szCs w:val="20"/>
              </w:rPr>
              <w:t xml:space="preserve">Attach Community Asset Committee meeting resolution formally requesting </w:t>
            </w:r>
            <w:r w:rsidR="00D76E2C">
              <w:rPr>
                <w:rFonts w:cs="Arial"/>
                <w:sz w:val="20"/>
                <w:szCs w:val="20"/>
              </w:rPr>
              <w:t>Council support for the project</w:t>
            </w:r>
          </w:p>
        </w:tc>
      </w:tr>
    </w:tbl>
    <w:p w:rsidR="00B21ABD" w:rsidRPr="00A3391D" w:rsidRDefault="00B21ABD" w:rsidP="00D76E2C">
      <w:r>
        <w:t xml:space="preserve">Please return completed form to the Recreation Planning Team via email to </w:t>
      </w:r>
      <w:hyperlink r:id="rId15" w:history="1">
        <w:r w:rsidRPr="005A28D0">
          <w:rPr>
            <w:rStyle w:val="Hyperlink"/>
          </w:rPr>
          <w:t>info@surfcoast.vic.gov.au</w:t>
        </w:r>
      </w:hyperlink>
      <w:r w:rsidR="00A3391D">
        <w:tab/>
      </w:r>
    </w:p>
    <w:sectPr w:rsidR="00B21ABD" w:rsidRPr="00A3391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3D" w:rsidRDefault="00F8683D" w:rsidP="00D50E21">
      <w:pPr>
        <w:spacing w:after="0" w:line="240" w:lineRule="auto"/>
      </w:pPr>
      <w:r>
        <w:separator/>
      </w:r>
    </w:p>
  </w:endnote>
  <w:endnote w:type="continuationSeparator" w:id="0">
    <w:p w:rsidR="00F8683D" w:rsidRDefault="00F8683D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95" w:rsidRDefault="00656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95" w:rsidRDefault="00656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3D" w:rsidRDefault="00F8683D" w:rsidP="00D50E21">
      <w:pPr>
        <w:spacing w:after="0" w:line="240" w:lineRule="auto"/>
      </w:pPr>
      <w:r>
        <w:separator/>
      </w:r>
    </w:p>
  </w:footnote>
  <w:footnote w:type="continuationSeparator" w:id="0">
    <w:p w:rsidR="00F8683D" w:rsidRDefault="00F8683D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95" w:rsidRDefault="00656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5F" w:rsidRDefault="0050635F" w:rsidP="0050635F">
    <w:pPr>
      <w:pStyle w:val="Header"/>
    </w:pPr>
    <w:r w:rsidRPr="0050635F">
      <w:t xml:space="preserve"> 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66AA359" wp14:editId="1409472E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35F" w:rsidRPr="00104CDB" w:rsidRDefault="0050635F" w:rsidP="0050635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50635F" w:rsidRPr="00104CDB" w:rsidRDefault="0050635F" w:rsidP="0050635F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AA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-251655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50635F" w:rsidRPr="00104CDB" w:rsidRDefault="0050635F" w:rsidP="0050635F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50635F" w:rsidRPr="00104CDB" w:rsidRDefault="0050635F" w:rsidP="0050635F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799" behindDoc="1" locked="0" layoutInCell="1" allowOverlap="1" wp14:anchorId="2BF0D8E1" wp14:editId="51BD030F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1D6B4" id="Rectangle 5" o:spid="_x0000_s1026" style="position:absolute;margin-left:0;margin-top:-28.55pt;width:662pt;height:99pt;z-index:-25165568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556F05" w:rsidRDefault="002611D0" w:rsidP="00067BB5">
    <w:pPr>
      <w:pStyle w:val="Header"/>
      <w:ind w:left="-567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938C5D" wp14:editId="147C730E">
              <wp:simplePos x="0" y="0"/>
              <wp:positionH relativeFrom="column">
                <wp:posOffset>-1301750</wp:posOffset>
              </wp:positionH>
              <wp:positionV relativeFrom="paragraph">
                <wp:posOffset>-270510</wp:posOffset>
              </wp:positionV>
              <wp:extent cx="7571105" cy="871220"/>
              <wp:effectExtent l="13335" t="9525" r="6985" b="508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F3053" id="Rectangle 5" o:spid="_x0000_s1026" style="position:absolute;margin-left:-102.5pt;margin-top:-21.3pt;width:596.15pt;height:6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47D8685" wp14:editId="7E9E59E7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F05" w:rsidRDefault="00556F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67BB5"/>
    <w:rsid w:val="000B2682"/>
    <w:rsid w:val="000C1C6D"/>
    <w:rsid w:val="000E3D8D"/>
    <w:rsid w:val="00100C38"/>
    <w:rsid w:val="0010738E"/>
    <w:rsid w:val="001B6BA5"/>
    <w:rsid w:val="001F6DF3"/>
    <w:rsid w:val="00242FFF"/>
    <w:rsid w:val="002611D0"/>
    <w:rsid w:val="002E7D2F"/>
    <w:rsid w:val="00335DFB"/>
    <w:rsid w:val="00465AA1"/>
    <w:rsid w:val="0050635F"/>
    <w:rsid w:val="00556F05"/>
    <w:rsid w:val="005A4AA2"/>
    <w:rsid w:val="005A7E22"/>
    <w:rsid w:val="005D6AD7"/>
    <w:rsid w:val="005E173D"/>
    <w:rsid w:val="00615BFD"/>
    <w:rsid w:val="00656895"/>
    <w:rsid w:val="006B58CB"/>
    <w:rsid w:val="00736A4F"/>
    <w:rsid w:val="007A5736"/>
    <w:rsid w:val="007C7CEB"/>
    <w:rsid w:val="00860B77"/>
    <w:rsid w:val="008C741D"/>
    <w:rsid w:val="00930B0F"/>
    <w:rsid w:val="00A3391D"/>
    <w:rsid w:val="00B21ABD"/>
    <w:rsid w:val="00B43814"/>
    <w:rsid w:val="00BF292D"/>
    <w:rsid w:val="00D318A0"/>
    <w:rsid w:val="00D50E21"/>
    <w:rsid w:val="00D76E2C"/>
    <w:rsid w:val="00D94A4D"/>
    <w:rsid w:val="00E102A9"/>
    <w:rsid w:val="00E41D02"/>
    <w:rsid w:val="00EB2D4A"/>
    <w:rsid w:val="00EE634F"/>
    <w:rsid w:val="00F05303"/>
    <w:rsid w:val="00F361F4"/>
    <w:rsid w:val="00F818C3"/>
    <w:rsid w:val="00F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894B-DE22-48C8-842D-CC2727394E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2A4B33-EC85-426C-A1A3-EA28FC0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0</TotalTime>
  <Pages>1</Pages>
  <Words>120</Words>
  <Characters>745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dcterms:created xsi:type="dcterms:W3CDTF">2021-10-05T05:31:00Z</dcterms:created>
  <dcterms:modified xsi:type="dcterms:W3CDTF">2021-10-05T05:31:00Z</dcterms:modified>
</cp:coreProperties>
</file>