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5" w:rsidRPr="000E3D8D" w:rsidRDefault="00556F05">
      <w:pPr>
        <w:rPr>
          <w:rFonts w:ascii="Swis721 Lt BT" w:hAnsi="Swis721 Lt BT" w:cs="Arial"/>
          <w:color w:val="222222"/>
          <w:sz w:val="20"/>
          <w:szCs w:val="20"/>
          <w:shd w:val="clear" w:color="auto" w:fill="FFFFFF"/>
        </w:rPr>
        <w:sectPr w:rsidR="00556F05" w:rsidRPr="000E3D8D" w:rsidSect="00067B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528" w:right="1274" w:bottom="851" w:left="2041" w:header="425" w:footer="426" w:gutter="0"/>
          <w:cols w:num="2" w:space="708"/>
          <w:titlePg/>
          <w:docGrid w:linePitch="360"/>
        </w:sectPr>
      </w:pPr>
      <w:bookmarkStart w:id="0" w:name="_GoBack"/>
      <w:bookmarkEnd w:id="0"/>
    </w:p>
    <w:p w:rsidR="00D92287" w:rsidRPr="006E2235" w:rsidRDefault="00D92287" w:rsidP="00D92287">
      <w:pPr>
        <w:pStyle w:val="Heading2"/>
        <w:rPr>
          <w:noProof/>
          <w:sz w:val="22"/>
        </w:rPr>
      </w:pPr>
      <w:r>
        <w:rPr>
          <w:sz w:val="22"/>
          <w:lang w:val="en-US"/>
        </w:rPr>
        <w:t>Attachment 5</w:t>
      </w:r>
      <w:r w:rsidRPr="006E2235">
        <w:rPr>
          <w:sz w:val="22"/>
          <w:lang w:val="en-US"/>
        </w:rPr>
        <w:t xml:space="preserve"> </w:t>
      </w:r>
    </w:p>
    <w:p w:rsidR="005A7E22" w:rsidRPr="00067BB5" w:rsidRDefault="008C741D" w:rsidP="005A7E22">
      <w:pPr>
        <w:pStyle w:val="Header"/>
        <w:rPr>
          <w:rFonts w:asciiTheme="majorHAnsi" w:hAnsiTheme="majorHAnsi" w:cs="Arial"/>
          <w:i/>
          <w:color w:val="54565A" w:themeColor="accent5"/>
          <w:sz w:val="32"/>
          <w:szCs w:val="32"/>
        </w:rPr>
      </w:pP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>Purchases between $5,000 - $20,000</w:t>
      </w:r>
      <w:r w:rsidR="00D92287">
        <w:rPr>
          <w:rFonts w:asciiTheme="majorHAnsi" w:hAnsiTheme="majorHAnsi" w:cs="Arial"/>
          <w:i/>
          <w:color w:val="54565A" w:themeColor="accent5"/>
          <w:sz w:val="32"/>
          <w:szCs w:val="32"/>
        </w:rPr>
        <w:t xml:space="preserve"> request to CEO form</w:t>
      </w:r>
    </w:p>
    <w:p w:rsidR="005A7E22" w:rsidRPr="005A7E22" w:rsidRDefault="008C741D" w:rsidP="005A7E22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Details of proposed purchase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8C74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Name of goods or services to be purchased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8C74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Brief description of goods or services to be purchased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8C74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Price of goods or services</w:t>
            </w:r>
          </w:p>
        </w:tc>
        <w:tc>
          <w:tcPr>
            <w:tcW w:w="6701" w:type="dxa"/>
          </w:tcPr>
          <w:p w:rsidR="005E173D" w:rsidRDefault="008C741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  <w:r>
              <w:rPr>
                <w:rFonts w:ascii="Arial" w:hAnsi="Arial" w:cs="Arial"/>
                <w:b/>
                <w:color w:val="54565A" w:themeColor="accent5"/>
                <w:sz w:val="18"/>
              </w:rPr>
              <w:t>$</w:t>
            </w:r>
          </w:p>
        </w:tc>
      </w:tr>
    </w:tbl>
    <w:p w:rsidR="00067BB5" w:rsidRDefault="00067BB5" w:rsidP="005A7E22">
      <w:pPr>
        <w:spacing w:before="120" w:after="120"/>
        <w:rPr>
          <w:rFonts w:ascii="Arial" w:hAnsi="Arial" w:cs="Arial"/>
          <w:b/>
          <w:color w:val="54565A" w:themeColor="accent5"/>
          <w:sz w:val="18"/>
        </w:rPr>
      </w:pPr>
    </w:p>
    <w:p w:rsidR="005A7E22" w:rsidRDefault="008C741D" w:rsidP="005E173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Preferred supplier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Name of preferred supplier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ABN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Address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B21ABD" w:rsidRDefault="00B21ABD" w:rsidP="00B21AB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Community Asset Committee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Name 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Position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Community Asset Committee Name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Signature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B21ABD" w:rsidRPr="005E173D" w:rsidRDefault="00B21ABD" w:rsidP="005E173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B21ABD" w:rsidRPr="00067BB5" w:rsidTr="007A404E">
        <w:sdt>
          <w:sdtPr>
            <w:rPr>
              <w:rFonts w:cs="Arial"/>
              <w:sz w:val="20"/>
              <w:szCs w:val="20"/>
            </w:rPr>
            <w:id w:val="173720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  <w:right w:val="nil"/>
                </w:tcBorders>
              </w:tcPr>
              <w:p w:rsidR="00B21ABD" w:rsidRPr="00335DFB" w:rsidRDefault="00B21ABD" w:rsidP="00860B77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left w:val="nil"/>
              <w:bottom w:val="single" w:sz="4" w:space="0" w:color="auto"/>
            </w:tcBorders>
          </w:tcPr>
          <w:p w:rsidR="00B21ABD" w:rsidRPr="00335DFB" w:rsidRDefault="00B21ABD" w:rsidP="00D318A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21ABD">
              <w:rPr>
                <w:rFonts w:cs="Arial"/>
                <w:sz w:val="20"/>
                <w:szCs w:val="20"/>
              </w:rPr>
              <w:t>Attach Community Asset Committee meeting resolution formally requesting Surf Coast Shire CEO to approve this pu</w:t>
            </w:r>
            <w:r>
              <w:rPr>
                <w:rFonts w:cs="Arial"/>
                <w:sz w:val="20"/>
                <w:szCs w:val="20"/>
              </w:rPr>
              <w:t>rchase between $5,000 - $20,000</w:t>
            </w:r>
          </w:p>
        </w:tc>
      </w:tr>
      <w:tr w:rsidR="00B21ABD" w:rsidRPr="00067BB5" w:rsidTr="00B72760">
        <w:sdt>
          <w:sdtPr>
            <w:rPr>
              <w:rFonts w:cs="Arial"/>
              <w:sz w:val="20"/>
              <w:szCs w:val="20"/>
            </w:rPr>
            <w:id w:val="182454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B21ABD" w:rsidRPr="00335DFB" w:rsidRDefault="00B21ABD" w:rsidP="00860B77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1ABD" w:rsidRPr="00335DFB" w:rsidRDefault="00B21ABD" w:rsidP="00D318A0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</w:t>
            </w:r>
            <w:r w:rsidRPr="00B21ABD">
              <w:rPr>
                <w:rFonts w:cs="Arial"/>
                <w:sz w:val="20"/>
                <w:szCs w:val="20"/>
              </w:rPr>
              <w:t>Attach three quotes.</w:t>
            </w:r>
          </w:p>
        </w:tc>
      </w:tr>
    </w:tbl>
    <w:p w:rsidR="0010738E" w:rsidRDefault="0010738E" w:rsidP="00B21ABD"/>
    <w:p w:rsidR="00B21ABD" w:rsidRDefault="00B21ABD" w:rsidP="00B21ABD"/>
    <w:p w:rsidR="00B21ABD" w:rsidRDefault="00B21ABD" w:rsidP="00B21ABD">
      <w:r>
        <w:t xml:space="preserve">Please return completed form to the Recreation Planning Team via email to </w:t>
      </w:r>
      <w:hyperlink r:id="rId15" w:history="1">
        <w:r w:rsidRPr="005A28D0">
          <w:rPr>
            <w:rStyle w:val="Hyperlink"/>
          </w:rPr>
          <w:t>info@surfcoast.vic.gov.au</w:t>
        </w:r>
      </w:hyperlink>
      <w:r>
        <w:t xml:space="preserve"> </w:t>
      </w:r>
    </w:p>
    <w:sectPr w:rsidR="00B21ABD" w:rsidSect="00067BB5">
      <w:headerReference w:type="default" r:id="rId16"/>
      <w:type w:val="continuous"/>
      <w:pgSz w:w="11906" w:h="16838"/>
      <w:pgMar w:top="1528" w:right="1274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E2" w:rsidRDefault="00D93FE2" w:rsidP="00D50E21">
      <w:pPr>
        <w:spacing w:after="0" w:line="240" w:lineRule="auto"/>
      </w:pPr>
      <w:r>
        <w:separator/>
      </w:r>
    </w:p>
  </w:endnote>
  <w:endnote w:type="continuationSeparator" w:id="0">
    <w:p w:rsidR="00D93FE2" w:rsidRDefault="00D93FE2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BdRnd BT">
    <w:panose1 w:val="020F0704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87" w:rsidRDefault="00D92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88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361F4" w:rsidRPr="00F361F4" w:rsidRDefault="00F361F4" w:rsidP="00067BB5">
        <w:pPr>
          <w:pStyle w:val="Footer"/>
          <w:pBdr>
            <w:top w:val="single" w:sz="4" w:space="1" w:color="auto"/>
          </w:pBdr>
          <w:spacing w:before="120"/>
          <w:jc w:val="right"/>
          <w:rPr>
            <w:sz w:val="20"/>
            <w:szCs w:val="20"/>
          </w:rPr>
        </w:pPr>
        <w:r w:rsidRPr="00F361F4">
          <w:rPr>
            <w:rFonts w:asciiTheme="majorHAnsi" w:hAnsiTheme="majorHAnsi"/>
            <w:color w:val="E74F3D" w:themeColor="accent4"/>
            <w:sz w:val="20"/>
            <w:szCs w:val="20"/>
          </w:rPr>
          <w:t>www.surfcoast.vic.gov.au</w:t>
        </w:r>
      </w:p>
    </w:sdtContent>
  </w:sdt>
  <w:p w:rsidR="00242FFF" w:rsidRPr="000E3D8D" w:rsidRDefault="00242FFF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Pr="000E3D8D" w:rsidRDefault="000E3D8D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E2" w:rsidRDefault="00D93FE2" w:rsidP="00D50E21">
      <w:pPr>
        <w:spacing w:after="0" w:line="240" w:lineRule="auto"/>
      </w:pPr>
      <w:r>
        <w:separator/>
      </w:r>
    </w:p>
  </w:footnote>
  <w:footnote w:type="continuationSeparator" w:id="0">
    <w:p w:rsidR="00D93FE2" w:rsidRDefault="00D93FE2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87" w:rsidRDefault="00D92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Default="000E3D8D">
    <w:pPr>
      <w:pStyle w:val="Header"/>
      <w:rPr>
        <w:rFonts w:ascii="Duplicate Soft Bold" w:hAnsi="Duplicate Soft Bold"/>
        <w:color w:val="7F7F7F"/>
        <w:sz w:val="24"/>
        <w:szCs w:val="24"/>
      </w:rPr>
    </w:pPr>
  </w:p>
  <w:p w:rsidR="00D50E21" w:rsidRPr="002611D0" w:rsidRDefault="00242FFF">
    <w:pPr>
      <w:pStyle w:val="Header"/>
      <w:rPr>
        <w:rFonts w:ascii="Swis721 BdRnd BT" w:hAnsi="Swis721 BdRnd BT"/>
        <w:color w:val="006071"/>
        <w:sz w:val="24"/>
        <w:szCs w:val="24"/>
      </w:rPr>
    </w:pPr>
    <w:r w:rsidRPr="002611D0">
      <w:rPr>
        <w:rFonts w:ascii="Swis721 BdRnd BT" w:hAnsi="Swis721 BdRnd BT"/>
        <w:color w:val="006071"/>
        <w:sz w:val="24"/>
        <w:szCs w:val="24"/>
      </w:rPr>
      <w:t>Insert Name of document here</w:t>
    </w:r>
  </w:p>
  <w:p w:rsidR="00D50E21" w:rsidRDefault="002611D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780D0827" wp14:editId="26FEBF66">
              <wp:simplePos x="0" y="0"/>
              <wp:positionH relativeFrom="column">
                <wp:posOffset>-48260</wp:posOffset>
              </wp:positionH>
              <wp:positionV relativeFrom="paragraph">
                <wp:posOffset>156209</wp:posOffset>
              </wp:positionV>
              <wp:extent cx="501015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10DCC" id="Straight Connector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2.3pt" to="39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" strokecolor="#7f7f7f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57" w:rsidRDefault="00BE0D57" w:rsidP="00BE0D5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2270E4" wp14:editId="665191C0">
              <wp:simplePos x="0" y="0"/>
              <wp:positionH relativeFrom="margin">
                <wp:align>right</wp:align>
              </wp:positionH>
              <wp:positionV relativeFrom="paragraph">
                <wp:posOffset>196215</wp:posOffset>
              </wp:positionV>
              <wp:extent cx="3451225" cy="5568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D57" w:rsidRPr="00104CDB" w:rsidRDefault="00BE0D57" w:rsidP="00BE0D57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  <w:t>Community Asset Committees</w:t>
                          </w:r>
                          <w:r w:rsidRPr="00104CDB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BE0D57" w:rsidRPr="00104CDB" w:rsidRDefault="00BE0D57" w:rsidP="00BE0D57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270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0.55pt;margin-top:15.45pt;width:271.75pt;height:4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HS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DwksRhFMUYVWCL41mSxi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" filled="f" stroked="f">
              <v:textbox>
                <w:txbxContent>
                  <w:p w:rsidR="00BE0D57" w:rsidRPr="00104CDB" w:rsidRDefault="00BE0D57" w:rsidP="00BE0D57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  <w:szCs w:val="36"/>
                      </w:rPr>
                      <w:t>Community Asset Committees</w:t>
                    </w:r>
                    <w:r w:rsidRPr="00104CDB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:rsidR="00BE0D57" w:rsidRPr="00104CDB" w:rsidRDefault="00BE0D57" w:rsidP="00BE0D57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6251520F" wp14:editId="64C5E516">
          <wp:simplePos x="0" y="0"/>
          <wp:positionH relativeFrom="margin">
            <wp:posOffset>-372140</wp:posOffset>
          </wp:positionH>
          <wp:positionV relativeFrom="paragraph">
            <wp:posOffset>106030</wp:posOffset>
          </wp:positionV>
          <wp:extent cx="1285875" cy="5048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F25C74" wp14:editId="6AD19159">
              <wp:simplePos x="0" y="0"/>
              <wp:positionH relativeFrom="page">
                <wp:align>left</wp:align>
              </wp:positionH>
              <wp:positionV relativeFrom="paragraph">
                <wp:posOffset>-362585</wp:posOffset>
              </wp:positionV>
              <wp:extent cx="8407400" cy="1257300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0" cy="12573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5CFCB" id="Rectangle 5" o:spid="_x0000_s1026" style="position:absolute;margin-left:0;margin-top:-28.55pt;width:662pt;height:99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" fillcolor="#00788a [3204]" stroked="f">
              <w10:wrap anchorx="page"/>
            </v:rect>
          </w:pict>
        </mc:Fallback>
      </mc:AlternateContent>
    </w:r>
  </w:p>
  <w:p w:rsidR="00556F05" w:rsidRPr="00BE0D57" w:rsidRDefault="00556F05" w:rsidP="00BE0D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5" w:rsidRDefault="00067BB5" w:rsidP="00067BB5">
    <w:pPr>
      <w:pStyle w:val="Header"/>
      <w:ind w:left="-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F9ABECD" wp14:editId="4E9696F6">
              <wp:simplePos x="0" y="0"/>
              <wp:positionH relativeFrom="column">
                <wp:posOffset>2643188</wp:posOffset>
              </wp:positionH>
              <wp:positionV relativeFrom="paragraph">
                <wp:posOffset>196215</wp:posOffset>
              </wp:positionV>
              <wp:extent cx="3200400" cy="353695"/>
              <wp:effectExtent l="0" t="0" r="0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BB5" w:rsidRPr="00F361F4" w:rsidRDefault="00067BB5" w:rsidP="00067BB5">
                          <w:pPr>
                            <w:jc w:val="right"/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</w:pPr>
                          <w:r w:rsidRPr="00F361F4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 xml:space="preserve">Community </w:t>
                          </w:r>
                          <w:r w:rsidR="008C741D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>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BE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08.15pt;margin-top:15.45pt;width:252pt;height:2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ek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" filled="f" stroked="f">
              <v:textbox>
                <w:txbxContent>
                  <w:p w:rsidR="00067BB5" w:rsidRPr="00F361F4" w:rsidRDefault="00067BB5" w:rsidP="00067BB5">
                    <w:pPr>
                      <w:jc w:val="right"/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</w:pPr>
                    <w:r w:rsidRPr="00F361F4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 xml:space="preserve">Community </w:t>
                    </w:r>
                    <w:r w:rsidR="008C741D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>Asset Committees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7F4AE5" wp14:editId="75693171">
              <wp:simplePos x="0" y="0"/>
              <wp:positionH relativeFrom="column">
                <wp:posOffset>-925513</wp:posOffset>
              </wp:positionH>
              <wp:positionV relativeFrom="paragraph">
                <wp:posOffset>-270510</wp:posOffset>
              </wp:positionV>
              <wp:extent cx="7571105" cy="871220"/>
              <wp:effectExtent l="0" t="0" r="1079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B6376" id="Rectangle 5" o:spid="_x0000_s1026" style="position:absolute;margin-left:-72.9pt;margin-top:-21.3pt;width:596.15pt;height:68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0469005" wp14:editId="4E0FC098">
          <wp:extent cx="1285875" cy="504825"/>
          <wp:effectExtent l="0" t="0" r="9525" b="9525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B77" w:rsidRDefault="00860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EE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6AC"/>
    <w:multiLevelType w:val="hybridMultilevel"/>
    <w:tmpl w:val="86329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DEF"/>
    <w:multiLevelType w:val="multilevel"/>
    <w:tmpl w:val="1D7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B3A60"/>
    <w:multiLevelType w:val="hybridMultilevel"/>
    <w:tmpl w:val="6C1A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8BD"/>
    <w:multiLevelType w:val="hybridMultilevel"/>
    <w:tmpl w:val="E3BE6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595D"/>
    <w:multiLevelType w:val="hybridMultilevel"/>
    <w:tmpl w:val="10CE1B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1"/>
    <w:rsid w:val="00067BB5"/>
    <w:rsid w:val="000B2682"/>
    <w:rsid w:val="000C1C6D"/>
    <w:rsid w:val="000E3D8D"/>
    <w:rsid w:val="0010738E"/>
    <w:rsid w:val="001723B6"/>
    <w:rsid w:val="001B6BA5"/>
    <w:rsid w:val="00242FFF"/>
    <w:rsid w:val="002611D0"/>
    <w:rsid w:val="00335DFB"/>
    <w:rsid w:val="00465AA1"/>
    <w:rsid w:val="00556F05"/>
    <w:rsid w:val="005A4AA2"/>
    <w:rsid w:val="005A7E22"/>
    <w:rsid w:val="005E173D"/>
    <w:rsid w:val="00615BFD"/>
    <w:rsid w:val="006F446F"/>
    <w:rsid w:val="00736A4F"/>
    <w:rsid w:val="007C7CEB"/>
    <w:rsid w:val="007C7ED8"/>
    <w:rsid w:val="00860B77"/>
    <w:rsid w:val="008B3BF9"/>
    <w:rsid w:val="008C741D"/>
    <w:rsid w:val="00AD32A1"/>
    <w:rsid w:val="00B21ABD"/>
    <w:rsid w:val="00B63F1F"/>
    <w:rsid w:val="00BE0D57"/>
    <w:rsid w:val="00BF292D"/>
    <w:rsid w:val="00D318A0"/>
    <w:rsid w:val="00D50E21"/>
    <w:rsid w:val="00D67CDC"/>
    <w:rsid w:val="00D92287"/>
    <w:rsid w:val="00D93FE2"/>
    <w:rsid w:val="00D94A4D"/>
    <w:rsid w:val="00DA694D"/>
    <w:rsid w:val="00EB2D4A"/>
    <w:rsid w:val="00EE634F"/>
    <w:rsid w:val="00F361F4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1B417-52EC-46C3-90F8-018F05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61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61F4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F361F4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basedOn w:val="Normal"/>
    <w:rsid w:val="00F361F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61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A7E22"/>
    <w:rPr>
      <w:color w:val="0070C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E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67BB5"/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surfcoast.vic.gov.au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shaug\AppData\Local\Hewlett-Packard\HP%20TRIM\TEMP\HPTRIM.10372\t0PG9674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366C-2981-4A71-B60D-7681B5754D2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2EA0995-33B1-4800-BD72-2EC6523B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t0PG9674</Template>
  <TotalTime>9</TotalTime>
  <Pages>1</Pages>
  <Words>98</Words>
  <Characters>570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Paul Elshaug</dc:creator>
  <cp:keywords/>
  <dc:description/>
  <cp:lastModifiedBy>Meredith Kelly</cp:lastModifiedBy>
  <cp:revision>7</cp:revision>
  <cp:lastPrinted>2021-01-27T06:35:00Z</cp:lastPrinted>
  <dcterms:created xsi:type="dcterms:W3CDTF">2021-01-27T06:36:00Z</dcterms:created>
  <dcterms:modified xsi:type="dcterms:W3CDTF">2021-03-16T01:42:00Z</dcterms:modified>
</cp:coreProperties>
</file>